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77777777" w:rsidR="00347EF6" w:rsidRDefault="00BF578B">
      <w:r>
        <w:t xml:space="preserve">August 2022 Feedback (no comments – new </w:t>
      </w:r>
      <w:proofErr w:type="spellStart"/>
      <w:r>
        <w:t>mjog</w:t>
      </w:r>
      <w:proofErr w:type="spellEnd"/>
      <w:r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Extremely Likely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Likely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Extremely Unlikely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Aug-22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130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347EF6" w14:paraId="31518D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156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20FB" w14:textId="77777777" w:rsidR="00000000" w:rsidRDefault="00BF578B">
      <w:pPr>
        <w:spacing w:after="0" w:line="240" w:lineRule="auto"/>
      </w:pPr>
      <w:r>
        <w:separator/>
      </w:r>
    </w:p>
  </w:endnote>
  <w:endnote w:type="continuationSeparator" w:id="0">
    <w:p w14:paraId="0A50C41D" w14:textId="77777777" w:rsidR="00000000" w:rsidRDefault="00B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77B3" w14:textId="77777777" w:rsidR="00000000" w:rsidRDefault="00BF57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4E8A00" w14:textId="77777777" w:rsidR="00000000" w:rsidRDefault="00BF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7EF6"/>
    <w:rsid w:val="00347EF6"/>
    <w:rsid w:val="00B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HARVEY, Michaela (FOUNDRY LANE SURGERY)</cp:lastModifiedBy>
  <cp:revision>2</cp:revision>
  <dcterms:created xsi:type="dcterms:W3CDTF">2022-09-14T16:45:00Z</dcterms:created>
  <dcterms:modified xsi:type="dcterms:W3CDTF">2022-09-14T16:45:00Z</dcterms:modified>
</cp:coreProperties>
</file>